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05" w:rsidRPr="001A3D4B" w:rsidRDefault="00EC4405" w:rsidP="00FB5D56">
      <w:pPr>
        <w:spacing w:after="0" w:line="240" w:lineRule="auto"/>
        <w:rPr>
          <w:sz w:val="28"/>
          <w:szCs w:val="28"/>
          <w:lang w:eastAsia="ru-RU"/>
        </w:rPr>
      </w:pPr>
    </w:p>
    <w:p w:rsidR="00EC4405" w:rsidRDefault="00EC4405" w:rsidP="009305B9">
      <w:pPr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Вниманию родителей!</w:t>
      </w:r>
    </w:p>
    <w:p w:rsidR="00EC4405" w:rsidRDefault="00EC4405" w:rsidP="009305B9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Записывайте детей в кружки, секции, на курсы (в том числе частные) – оплачивать обучение будет государство.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нашем регионе в 2019 году 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Чтобы оплатить кружки и секции за счет бюджета, родителям нужно: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• зарегистрироваться на сайте Навигатора допобразования </w:t>
      </w:r>
      <w:r w:rsidRPr="009305B9">
        <w:rPr>
          <w:sz w:val="28"/>
          <w:szCs w:val="28"/>
          <w:u w:val="single"/>
          <w:lang w:val="en-US" w:eastAsia="ru-RU"/>
        </w:rPr>
        <w:t>http</w:t>
      </w:r>
      <w:r w:rsidRPr="009305B9">
        <w:rPr>
          <w:sz w:val="28"/>
          <w:szCs w:val="28"/>
          <w:u w:val="single"/>
          <w:lang w:eastAsia="ru-RU"/>
        </w:rPr>
        <w:t>://</w:t>
      </w:r>
      <w:r w:rsidRPr="009305B9">
        <w:rPr>
          <w:sz w:val="28"/>
          <w:szCs w:val="28"/>
          <w:u w:val="single"/>
          <w:lang w:val="en-US" w:eastAsia="ru-RU"/>
        </w:rPr>
        <w:t>p</w:t>
      </w:r>
      <w:r w:rsidRPr="009305B9">
        <w:rPr>
          <w:sz w:val="28"/>
          <w:szCs w:val="28"/>
          <w:u w:val="single"/>
          <w:lang w:eastAsia="ru-RU"/>
        </w:rPr>
        <w:t>02.навигатор.дети.</w:t>
      </w:r>
      <w:r>
        <w:rPr>
          <w:sz w:val="28"/>
          <w:szCs w:val="28"/>
          <w:lang w:eastAsia="ru-RU"/>
        </w:rPr>
        <w:t>;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выбрать для ребенка занятия и записаться на обучение;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получить на ребенка Сертификат персонифицированного финансирования;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• использовать средства Сертификата для оплаты занятий, которые посещает ребенок.</w:t>
      </w:r>
    </w:p>
    <w:p w:rsidR="00EC4405" w:rsidRDefault="00EC4405" w:rsidP="00FB5D56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EC4405" w:rsidRDefault="00EC4405" w:rsidP="001A3D4B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Регистрируйтесь в Навигаторе </w:t>
      </w:r>
      <w:r w:rsidRPr="009305B9">
        <w:rPr>
          <w:sz w:val="28"/>
          <w:szCs w:val="28"/>
          <w:u w:val="single"/>
          <w:lang w:val="en-US" w:eastAsia="ru-RU"/>
        </w:rPr>
        <w:t>http</w:t>
      </w:r>
      <w:r w:rsidRPr="009305B9">
        <w:rPr>
          <w:sz w:val="28"/>
          <w:szCs w:val="28"/>
          <w:u w:val="single"/>
          <w:lang w:eastAsia="ru-RU"/>
        </w:rPr>
        <w:t>://</w:t>
      </w:r>
      <w:r w:rsidRPr="009305B9">
        <w:rPr>
          <w:sz w:val="28"/>
          <w:szCs w:val="28"/>
          <w:u w:val="single"/>
          <w:lang w:val="en-US" w:eastAsia="ru-RU"/>
        </w:rPr>
        <w:t>p</w:t>
      </w:r>
      <w:r w:rsidRPr="009305B9">
        <w:rPr>
          <w:sz w:val="28"/>
          <w:szCs w:val="28"/>
          <w:u w:val="single"/>
          <w:lang w:eastAsia="ru-RU"/>
        </w:rPr>
        <w:t>02.навигатор.дети.</w:t>
      </w:r>
      <w:r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>уже сейчас, заполняйте свой профиль, выбирайте кружки и секции, добавляйте их в Избранное, чтобы не потерять. 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p w:rsidR="00EC4405" w:rsidRDefault="00EC4405" w:rsidP="001A3D4B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EC4405" w:rsidRPr="00E00646" w:rsidRDefault="00EC4405" w:rsidP="001A3D4B">
      <w:pPr>
        <w:spacing w:after="0" w:line="240" w:lineRule="auto"/>
        <w:jc w:val="both"/>
        <w:rPr>
          <w:sz w:val="28"/>
          <w:szCs w:val="28"/>
          <w:lang w:eastAsia="ru-RU"/>
        </w:rPr>
      </w:pPr>
    </w:p>
    <w:sectPr w:rsidR="00EC4405" w:rsidRPr="00E00646" w:rsidSect="007D2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D56"/>
    <w:rsid w:val="000E3D3D"/>
    <w:rsid w:val="001A3D4B"/>
    <w:rsid w:val="00604B4B"/>
    <w:rsid w:val="007B5F14"/>
    <w:rsid w:val="007D258C"/>
    <w:rsid w:val="009305B9"/>
    <w:rsid w:val="00E00646"/>
    <w:rsid w:val="00E27036"/>
    <w:rsid w:val="00EC4405"/>
    <w:rsid w:val="00FB5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56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163</Words>
  <Characters>935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User</cp:lastModifiedBy>
  <cp:revision>9</cp:revision>
  <dcterms:created xsi:type="dcterms:W3CDTF">2019-04-10T12:09:00Z</dcterms:created>
  <dcterms:modified xsi:type="dcterms:W3CDTF">2019-04-15T09:21:00Z</dcterms:modified>
</cp:coreProperties>
</file>